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DB" w:rsidRPr="000C5B18" w:rsidRDefault="00345ADB" w:rsidP="00D3264A">
      <w:pPr>
        <w:jc w:val="center"/>
        <w:rPr>
          <w:rFonts w:ascii="Calibri" w:hAnsi="Calibri"/>
          <w:sz w:val="24"/>
          <w:szCs w:val="24"/>
          <w:lang w:val="pt-BR"/>
        </w:rPr>
      </w:pPr>
      <w:bookmarkStart w:id="0" w:name="_GoBack"/>
      <w:bookmarkEnd w:id="0"/>
      <w:r w:rsidRPr="000C5B18">
        <w:rPr>
          <w:rFonts w:ascii="Calibri" w:hAnsi="Calibri"/>
          <w:b/>
          <w:sz w:val="24"/>
          <w:szCs w:val="24"/>
          <w:lang w:val="pt-BR"/>
        </w:rPr>
        <w:t>Declaração de Princípios do ICR</w:t>
      </w:r>
      <w:r w:rsidR="004D393F" w:rsidRPr="000C5B18">
        <w:rPr>
          <w:rFonts w:ascii="Calibri" w:hAnsi="Calibri"/>
          <w:b/>
          <w:sz w:val="24"/>
          <w:szCs w:val="24"/>
          <w:lang w:val="pt-BR"/>
        </w:rPr>
        <w:t>io</w:t>
      </w:r>
      <w:r w:rsidRPr="000C5B18">
        <w:rPr>
          <w:rFonts w:ascii="Calibri" w:hAnsi="Calibri"/>
          <w:b/>
          <w:sz w:val="24"/>
          <w:szCs w:val="24"/>
          <w:lang w:val="pt-BR"/>
        </w:rPr>
        <w:t xml:space="preserve"> – Instituto Compliance</w:t>
      </w:r>
      <w:r w:rsidR="000C5B18">
        <w:rPr>
          <w:rFonts w:ascii="Calibri" w:hAnsi="Calibri"/>
          <w:b/>
          <w:sz w:val="24"/>
          <w:szCs w:val="24"/>
          <w:lang w:val="pt-BR"/>
        </w:rPr>
        <w:t xml:space="preserve"> Rio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O ICR</w:t>
      </w:r>
      <w:r w:rsidR="004D393F" w:rsidRPr="000C5B18"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 xml:space="preserve"> – Instituto Compliance Rio é uma associação civil sem fins lucrativos, independente e apartidária que nasceu dos encontros periódicos realizados desde 2016, pelo assim intitulado “Grupo Compliance Rio”, composto por profissionais liberais, representantes de empresas públicas e privadas e entidades do terceiro setor, membros da academia e demais interessados em contribuir de forma organizada e sustentada, para a melhoria das práticas empresariais, do ambiente de negócios e do padrão ético na relação público privada.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Os membros do Grupo, nesse momento associados ao ICR</w:t>
      </w:r>
      <w:r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>, acreditam que é possível fomentar a cultura da integridade e da governança em nosso estado e em nosso país, pelo debate livre de ideias e pela produção de conhecimento e de soluções práticas para enfrentar os desafios atuais e se preparar para os desafios do futuro, a fim de corrigir ou mudar o rumo do nosso destino e da nossa sociedade.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Com base nessa crença e para fomentar a cultura da integridade e da governança o ICR</w:t>
      </w:r>
      <w:r>
        <w:rPr>
          <w:rFonts w:ascii="Calibri" w:hAnsi="Calibri"/>
        </w:rPr>
        <w:t>io</w:t>
      </w:r>
      <w:r w:rsidR="00345ADB" w:rsidRPr="000C5B18">
        <w:rPr>
          <w:rFonts w:ascii="Calibri" w:hAnsi="Calibri"/>
        </w:rPr>
        <w:t xml:space="preserve"> pretende incentivar o debate entre os diversos setores da sociedade civil organizada, do empresariado e dos governos, na busca de soluções construídas e pactuadas por meio do diálogo, do respeito às opiniões contrárias e do </w:t>
      </w:r>
      <w:r w:rsidR="00CD500E" w:rsidRPr="000C5B18">
        <w:rPr>
          <w:rFonts w:ascii="Calibri" w:hAnsi="Calibri"/>
        </w:rPr>
        <w:t xml:space="preserve">estímulo </w:t>
      </w:r>
      <w:r w:rsidR="005B6D46">
        <w:rPr>
          <w:rFonts w:ascii="Calibri" w:hAnsi="Calibri"/>
        </w:rPr>
        <w:t>à</w:t>
      </w:r>
      <w:r w:rsidR="00345ADB" w:rsidRPr="000C5B18">
        <w:rPr>
          <w:rFonts w:ascii="Calibri" w:hAnsi="Calibri"/>
        </w:rPr>
        <w:t xml:space="preserve"> participação social de todos os interessados na busca de uma sociedade mais ética, mais justa e mais desenvolvida.   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345ADB" w:rsidRPr="000C5B18">
        <w:rPr>
          <w:rFonts w:ascii="Calibri" w:hAnsi="Calibri"/>
        </w:rPr>
        <w:t>Nessa empreitada, os m</w:t>
      </w:r>
      <w:r w:rsidR="00D3264A" w:rsidRPr="000C5B18">
        <w:rPr>
          <w:rFonts w:ascii="Calibri" w:hAnsi="Calibri"/>
        </w:rPr>
        <w:t>embros do ICR</w:t>
      </w:r>
      <w:r>
        <w:rPr>
          <w:rFonts w:ascii="Calibri" w:hAnsi="Calibri"/>
        </w:rPr>
        <w:t>io</w:t>
      </w:r>
      <w:r w:rsidR="00D3264A" w:rsidRPr="000C5B18">
        <w:rPr>
          <w:rFonts w:ascii="Calibri" w:hAnsi="Calibri"/>
        </w:rPr>
        <w:t xml:space="preserve">, </w:t>
      </w:r>
      <w:r w:rsidR="00345ADB" w:rsidRPr="000C5B18">
        <w:rPr>
          <w:rFonts w:ascii="Calibri" w:hAnsi="Calibri"/>
        </w:rPr>
        <w:t xml:space="preserve">comprometem-se a seguir o mesmo padrão ético e as melhores práticas que pretendem ver empregadas e aperfeiçoadas no ambiente empresarial e de negócios e compreendem que as mudanças culturais e organizacionais demandam estratégias fundamentadas e esforços contínuos e coerentes de forma a propiciar uma atuação mais legítima e eficaz.      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D274FB" w:rsidRPr="000C5B18" w:rsidRDefault="000C5B18" w:rsidP="00345ADB">
      <w:pPr>
        <w:pStyle w:val="BNDES"/>
        <w:rPr>
          <w:rFonts w:ascii="Calibri" w:hAnsi="Calibri"/>
        </w:rPr>
      </w:pPr>
      <w:r>
        <w:rPr>
          <w:rFonts w:ascii="Calibri" w:hAnsi="Calibri"/>
        </w:rPr>
        <w:tab/>
      </w:r>
      <w:r w:rsidR="00D274FB" w:rsidRPr="000C5B18">
        <w:rPr>
          <w:rFonts w:ascii="Calibri" w:hAnsi="Calibri"/>
        </w:rPr>
        <w:t xml:space="preserve">Neste sentido também compromete-se </w:t>
      </w:r>
      <w:r w:rsidR="00D274FB" w:rsidRPr="000C5B18">
        <w:rPr>
          <w:rFonts w:ascii="Calibri" w:hAnsi="Calibri"/>
          <w:highlight w:val="yellow"/>
        </w:rPr>
        <w:t>(incluir razão social), tipo societário, inscrita no CNPJ sob o n. xxx, com sede na xxx, neste ato representada por xxx, nacionalidade, estado civil, profissão, portador da identidade n. xxx, CPF n. xxx, residente e domiciliado a xx.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345ADB" w:rsidP="00345ADB">
      <w:pPr>
        <w:spacing w:line="300" w:lineRule="exact"/>
        <w:jc w:val="center"/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</w:pPr>
      <w:r w:rsidRPr="000C5B18">
        <w:rPr>
          <w:rFonts w:ascii="Calibri" w:eastAsia="Times New Roman" w:hAnsi="Calibri" w:cs="Times New Roman"/>
          <w:color w:val="auto"/>
          <w:sz w:val="24"/>
          <w:szCs w:val="24"/>
          <w:lang w:val="pt-BR" w:eastAsia="pt-BR"/>
        </w:rPr>
        <w:t xml:space="preserve">Rio de Janeiro, </w:t>
      </w:r>
      <w:r w:rsidRPr="000C5B18">
        <w:rPr>
          <w:rFonts w:ascii="Calibri" w:eastAsia="Times New Roman" w:hAnsi="Calibri" w:cs="Times New Roman"/>
          <w:color w:val="auto"/>
          <w:sz w:val="24"/>
          <w:szCs w:val="24"/>
          <w:highlight w:val="yellow"/>
          <w:lang w:val="pt-BR" w:eastAsia="pt-BR"/>
        </w:rPr>
        <w:t>data</w:t>
      </w:r>
    </w:p>
    <w:p w:rsidR="00345ADB" w:rsidRPr="000C5B18" w:rsidRDefault="00345ADB" w:rsidP="00345ADB">
      <w:pPr>
        <w:spacing w:line="300" w:lineRule="exact"/>
        <w:jc w:val="center"/>
        <w:rPr>
          <w:rFonts w:ascii="Calibri" w:hAnsi="Calibri"/>
          <w:sz w:val="24"/>
          <w:szCs w:val="24"/>
          <w:lang w:val="pt-BR"/>
        </w:rPr>
      </w:pPr>
    </w:p>
    <w:p w:rsidR="00345ADB" w:rsidRPr="000C5B18" w:rsidRDefault="00345ADB" w:rsidP="00345ADB">
      <w:pPr>
        <w:pStyle w:val="TextosemFormatao"/>
        <w:spacing w:line="300" w:lineRule="exact"/>
        <w:jc w:val="center"/>
        <w:rPr>
          <w:rFonts w:ascii="Calibri" w:eastAsia="Calibri" w:hAnsi="Calibri"/>
          <w:lang w:eastAsia="en-US"/>
        </w:rPr>
      </w:pPr>
      <w:r w:rsidRPr="000C5B18">
        <w:rPr>
          <w:rFonts w:ascii="Calibri" w:eastAsia="Calibri" w:hAnsi="Calibri"/>
          <w:lang w:eastAsia="en-US"/>
        </w:rPr>
        <w:t>__________________________________</w:t>
      </w:r>
    </w:p>
    <w:p w:rsidR="00345ADB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D3264A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D3264A" w:rsidRPr="000C5B18" w:rsidRDefault="00D3264A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345ADB" w:rsidRPr="000C5B18" w:rsidRDefault="00345ADB" w:rsidP="00D3264A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0C5B18" w:rsidRDefault="00345ADB" w:rsidP="00D3264A">
      <w:pPr>
        <w:spacing w:after="0" w:line="300" w:lineRule="exact"/>
        <w:jc w:val="center"/>
        <w:rPr>
          <w:rFonts w:ascii="Calibri" w:hAnsi="Calibri"/>
          <w:sz w:val="24"/>
          <w:szCs w:val="24"/>
          <w:lang w:val="pt-BR"/>
        </w:rPr>
      </w:pPr>
      <w:r w:rsidRPr="000C5B18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345ADB" w:rsidP="00345ADB">
      <w:pPr>
        <w:pStyle w:val="BNDES"/>
        <w:rPr>
          <w:rFonts w:ascii="Calibri" w:hAnsi="Calibri"/>
        </w:rPr>
      </w:pPr>
    </w:p>
    <w:p w:rsidR="00345ADB" w:rsidRPr="000C5B18" w:rsidRDefault="00345ADB" w:rsidP="00345ADB">
      <w:pPr>
        <w:pStyle w:val="BNDES"/>
        <w:rPr>
          <w:rFonts w:ascii="Calibri" w:hAnsi="Calibri"/>
        </w:rPr>
      </w:pPr>
      <w:r w:rsidRPr="000C5B18">
        <w:rPr>
          <w:rFonts w:ascii="Calibri" w:hAnsi="Calibri"/>
        </w:rPr>
        <w:t xml:space="preserve">       </w:t>
      </w:r>
    </w:p>
    <w:p w:rsidR="00345ADB" w:rsidRPr="000C5B18" w:rsidRDefault="00345ADB" w:rsidP="00345ADB">
      <w:pPr>
        <w:spacing w:before="120" w:after="120" w:line="360" w:lineRule="auto"/>
        <w:jc w:val="center"/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</w:pPr>
      <w:r w:rsidRPr="000C5B18">
        <w:rPr>
          <w:rFonts w:ascii="Calibri" w:hAnsi="Calibri" w:cs="Times New Roman"/>
          <w:b/>
          <w:color w:val="auto"/>
          <w:sz w:val="24"/>
          <w:szCs w:val="24"/>
          <w:u w:val="single"/>
          <w:lang w:val="pt-BR"/>
        </w:rPr>
        <w:t xml:space="preserve">AUTORIZAÇÃO DE USO DE IMAGEM FOTOGRÁFICA E/OU ÁUDIO VISUAL </w:t>
      </w:r>
    </w:p>
    <w:p w:rsidR="00345ADB" w:rsidRPr="000C5B18" w:rsidRDefault="00345ADB" w:rsidP="00345ADB">
      <w:pPr>
        <w:spacing w:line="360" w:lineRule="auto"/>
        <w:rPr>
          <w:rFonts w:ascii="Calibri" w:hAnsi="Calibri" w:cs="Times New Roman"/>
          <w:color w:val="auto"/>
          <w:sz w:val="24"/>
          <w:szCs w:val="24"/>
          <w:lang w:val="pt-BR"/>
        </w:rPr>
      </w:pPr>
    </w:p>
    <w:p w:rsidR="00345ADB" w:rsidRPr="000C5B18" w:rsidRDefault="000C5B18" w:rsidP="00D274FB">
      <w:pPr>
        <w:spacing w:line="360" w:lineRule="auto"/>
        <w:jc w:val="both"/>
        <w:rPr>
          <w:rFonts w:ascii="Calibri" w:eastAsia="Batang" w:hAnsi="Calibri" w:cs="Times New Roman"/>
          <w:color w:val="auto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0C5B18">
        <w:rPr>
          <w:rFonts w:ascii="Calibri" w:hAnsi="Calibri" w:cs="Times New Roman"/>
          <w:color w:val="auto"/>
          <w:sz w:val="24"/>
          <w:szCs w:val="24"/>
          <w:lang w:val="pt-BR"/>
        </w:rPr>
        <w:t xml:space="preserve">Pelo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presente termo particular de 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autorização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de uso de imagem </w:t>
      </w:r>
      <w:r w:rsidR="004D6F9D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fotográfica e/ou áudio visual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highlight w:val="yellow"/>
          <w:lang w:val="pt-BR"/>
        </w:rPr>
        <w:t xml:space="preserve">(incluir razão social), tipo societário, inscrita no CNPJ sob o n. xxx, com sede na xxx, neste ato representada por xxx, nacionalidade, estado civil, profissão, portador da identidade n. xxx, CPF n. xxx, residente e domiciliado a xx,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a qualidade de associado</w:t>
      </w:r>
      <w:r>
        <w:rPr>
          <w:rFonts w:ascii="Calibri" w:eastAsia="Batang" w:hAnsi="Calibri" w:cs="Times New Roman"/>
          <w:color w:val="auto"/>
          <w:sz w:val="24"/>
          <w:szCs w:val="24"/>
          <w:lang w:val="pt-BR"/>
        </w:rPr>
        <w:t>(a)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do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852CE7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 forma voluntária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e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gratuita, declara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para os devidos fins, s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ob as penas da lei, que AUTORIZA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de forma irretratável e irrevogável,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o uso da</w:t>
      </w:r>
      <w:r w:rsidR="00441673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imagem fotográfica e/ou áudio visual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das pessoas que indicar e/ou autorizar que participem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como seus representantes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de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reuniões e/ou eventos promovidos pelo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– Instituto Compliance Rio, bem como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sejam incluídas 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em todo e qualquer material, seja por meio de fotos, documentos e outros meios de comunicação, por tempo indeterminado, seja esta destinada à divulgação ao público em geral e/o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u apenas para uso interno deste I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nstitu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to</w:t>
      </w:r>
      <w:r w:rsidR="00345AD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, desde que não haja desvirtuamento da sua finalidade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, ficando a pessoa jurídica em questão responsável por diretamente obter a autorização por escrito de uso e imagem das pessoas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naturais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que indicar e/ou autorizar 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a participação como seus representantes 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para tais fins. Se assim não o fizer, deverá a pessoa jurídica ora associada indenizar o ICR</w:t>
      </w:r>
      <w:r w:rsidR="004D393F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>io</w:t>
      </w:r>
      <w:r w:rsidR="00D274FB" w:rsidRPr="000C5B18">
        <w:rPr>
          <w:rFonts w:ascii="Calibri" w:eastAsia="Batang" w:hAnsi="Calibri" w:cs="Times New Roman"/>
          <w:color w:val="auto"/>
          <w:sz w:val="24"/>
          <w:szCs w:val="24"/>
          <w:lang w:val="pt-BR"/>
        </w:rPr>
        <w:t xml:space="preserve"> por todo e qualquer dano que seja decorrente da inobservância deste procedimento pela referida pessoa jurídica. </w:t>
      </w:r>
    </w:p>
    <w:p w:rsidR="00345ADB" w:rsidRPr="000C5B18" w:rsidRDefault="000C5B18" w:rsidP="000C5B18">
      <w:pPr>
        <w:spacing w:before="120" w:after="120" w:line="360" w:lineRule="auto"/>
        <w:jc w:val="both"/>
        <w:rPr>
          <w:rFonts w:ascii="Calibri" w:eastAsia="Batang" w:hAnsi="Calibri" w:cs="Times New Roman"/>
          <w:sz w:val="24"/>
          <w:szCs w:val="24"/>
          <w:lang w:val="pt-BR"/>
        </w:rPr>
      </w:pPr>
      <w:r>
        <w:rPr>
          <w:rFonts w:ascii="Calibri" w:hAnsi="Calibri" w:cs="Times New Roman"/>
          <w:color w:val="auto"/>
          <w:sz w:val="24"/>
          <w:szCs w:val="24"/>
          <w:lang w:val="pt-BR"/>
        </w:rPr>
        <w:tab/>
      </w:r>
      <w:r w:rsidR="00345ADB" w:rsidRPr="000C5B18">
        <w:rPr>
          <w:rFonts w:ascii="Calibri" w:hAnsi="Calibri" w:cs="Times New Roman"/>
          <w:color w:val="auto"/>
          <w:sz w:val="24"/>
          <w:szCs w:val="24"/>
          <w:lang w:val="pt-BR"/>
        </w:rPr>
        <w:t>O presente instrumento particular de Autorização é celebrado em caráter definitivo, irretratável e irrevogável, obrigando as partes por si e por seus sucessores a qualquer título, a respeitarem integralmente os termos e condições estipuladas no presente instrumento.</w:t>
      </w:r>
    </w:p>
    <w:p w:rsidR="00345ADB" w:rsidRPr="000C5B18" w:rsidRDefault="00345ADB" w:rsidP="00441673">
      <w:pPr>
        <w:autoSpaceDE w:val="0"/>
        <w:autoSpaceDN w:val="0"/>
        <w:adjustRightInd w:val="0"/>
        <w:spacing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0C5B18">
        <w:rPr>
          <w:rFonts w:ascii="Calibri" w:eastAsia="Batang" w:hAnsi="Calibri" w:cs="Times New Roman"/>
          <w:sz w:val="24"/>
          <w:szCs w:val="24"/>
          <w:lang w:val="pt-BR"/>
        </w:rPr>
        <w:t xml:space="preserve">Rio de Janeiro, </w:t>
      </w:r>
      <w:r w:rsidRPr="000C5B18">
        <w:rPr>
          <w:rFonts w:ascii="Calibri" w:eastAsia="Batang" w:hAnsi="Calibri" w:cs="Times New Roman"/>
          <w:sz w:val="24"/>
          <w:szCs w:val="24"/>
          <w:highlight w:val="yellow"/>
          <w:lang w:val="pt-BR"/>
        </w:rPr>
        <w:t>data</w:t>
      </w:r>
    </w:p>
    <w:p w:rsidR="00345ADB" w:rsidRPr="000C5B18" w:rsidRDefault="00345ADB" w:rsidP="0044167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Batang" w:hAnsi="Calibri" w:cs="Times New Roman"/>
          <w:sz w:val="24"/>
          <w:szCs w:val="24"/>
          <w:lang w:val="pt-BR"/>
        </w:rPr>
      </w:pPr>
      <w:r w:rsidRPr="000C5B18">
        <w:rPr>
          <w:rFonts w:ascii="Calibri" w:eastAsia="Batang" w:hAnsi="Calibri" w:cs="Times New Roman"/>
          <w:sz w:val="24"/>
          <w:szCs w:val="24"/>
          <w:lang w:val="pt-BR"/>
        </w:rPr>
        <w:t>__________________________________________________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Razão Social da PJ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CNPJ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Nome do Administrador/Representante Legal</w:t>
      </w:r>
    </w:p>
    <w:p w:rsidR="00441673" w:rsidRPr="000C5B18" w:rsidRDefault="00441673" w:rsidP="00441673">
      <w:pPr>
        <w:spacing w:after="0" w:line="300" w:lineRule="exact"/>
        <w:jc w:val="center"/>
        <w:rPr>
          <w:rFonts w:ascii="Calibri" w:hAnsi="Calibri"/>
          <w:color w:val="auto"/>
          <w:sz w:val="24"/>
          <w:szCs w:val="24"/>
          <w:highlight w:val="yellow"/>
          <w:lang w:val="pt-BR"/>
        </w:rPr>
      </w:pPr>
      <w:r w:rsidRPr="000C5B18">
        <w:rPr>
          <w:rFonts w:ascii="Calibri" w:hAnsi="Calibri"/>
          <w:color w:val="auto"/>
          <w:sz w:val="24"/>
          <w:szCs w:val="24"/>
          <w:highlight w:val="yellow"/>
          <w:lang w:val="pt-BR"/>
        </w:rPr>
        <w:t>Identidade</w:t>
      </w:r>
    </w:p>
    <w:p w:rsidR="00345ADB" w:rsidRPr="000C5B18" w:rsidRDefault="00441673" w:rsidP="000C5B18">
      <w:pPr>
        <w:spacing w:after="0" w:line="300" w:lineRule="exact"/>
        <w:jc w:val="center"/>
        <w:rPr>
          <w:rFonts w:ascii="Calibri" w:hAnsi="Calibri" w:cs="Times New Roman"/>
          <w:sz w:val="24"/>
          <w:szCs w:val="24"/>
          <w:lang w:val="pt-BR"/>
        </w:rPr>
      </w:pPr>
      <w:r w:rsidRPr="000C5B18">
        <w:rPr>
          <w:rFonts w:ascii="Calibri" w:hAnsi="Calibri"/>
          <w:sz w:val="24"/>
          <w:szCs w:val="24"/>
          <w:highlight w:val="yellow"/>
          <w:lang w:val="pt-BR"/>
        </w:rPr>
        <w:t>CPF</w:t>
      </w:r>
    </w:p>
    <w:sectPr w:rsidR="00345ADB" w:rsidRPr="000C5B18" w:rsidSect="009E0472">
      <w:headerReference w:type="default" r:id="rId9"/>
      <w:footerReference w:type="default" r:id="rId10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6C" w:rsidRDefault="00E0396C">
      <w:pPr>
        <w:spacing w:after="0" w:line="240" w:lineRule="auto"/>
      </w:pPr>
      <w:r>
        <w:separator/>
      </w:r>
    </w:p>
  </w:endnote>
  <w:endnote w:type="continuationSeparator" w:id="0">
    <w:p w:rsidR="00E0396C" w:rsidRDefault="00E0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0A4" w:rsidRDefault="00A460A4" w:rsidP="00A460A4">
    <w:pPr>
      <w:pStyle w:val="Rodap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Av. República do Chile, 330 – 14º andar – Torre Oeste</w:t>
    </w:r>
  </w:p>
  <w:p w:rsidR="00A460A4" w:rsidRPr="00E013AB" w:rsidRDefault="00A460A4" w:rsidP="00A460A4">
    <w:pPr>
      <w:pStyle w:val="Rodap0"/>
      <w:jc w:val="center"/>
      <w:rPr>
        <w:rFonts w:cs="Arial"/>
        <w:sz w:val="20"/>
        <w:szCs w:val="20"/>
        <w:lang w:val="pt-BR"/>
      </w:rPr>
    </w:pPr>
    <w:r w:rsidRPr="00E013AB">
      <w:rPr>
        <w:sz w:val="20"/>
        <w:szCs w:val="20"/>
        <w:lang w:val="pt-BR"/>
      </w:rPr>
      <w:t>Centro – Rio de Janeiro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>–</w:t>
    </w:r>
    <w:r>
      <w:rPr>
        <w:sz w:val="20"/>
        <w:szCs w:val="20"/>
        <w:lang w:val="pt-BR"/>
      </w:rPr>
      <w:t xml:space="preserve"> </w:t>
    </w:r>
    <w:r w:rsidRPr="00E013AB">
      <w:rPr>
        <w:sz w:val="20"/>
        <w:szCs w:val="20"/>
        <w:lang w:val="pt-BR"/>
      </w:rPr>
      <w:t xml:space="preserve">RJ – CEP </w:t>
    </w:r>
    <w:r w:rsidRPr="00CC5DA7">
      <w:rPr>
        <w:rFonts w:cs="Arial"/>
        <w:sz w:val="20"/>
        <w:szCs w:val="20"/>
        <w:lang w:val="pt-BR"/>
      </w:rPr>
      <w:t>20031-170</w:t>
    </w:r>
  </w:p>
  <w:p w:rsidR="00A460A4" w:rsidRDefault="00A460A4" w:rsidP="00A460A4">
    <w:pPr>
      <w:pStyle w:val="Rodap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55 21 </w:t>
    </w:r>
    <w:r w:rsidRPr="00F06EFA">
      <w:rPr>
        <w:rFonts w:cs="Arial"/>
        <w:sz w:val="20"/>
        <w:szCs w:val="20"/>
      </w:rPr>
      <w:t>3983-1712</w:t>
    </w:r>
  </w:p>
  <w:p w:rsidR="000C5B18" w:rsidRPr="00A460A4" w:rsidRDefault="00E0396C" w:rsidP="00A460A4">
    <w:pPr>
      <w:pStyle w:val="Rodap0"/>
      <w:jc w:val="center"/>
      <w:rPr>
        <w:rFonts w:cs="Arial"/>
        <w:sz w:val="20"/>
        <w:szCs w:val="20"/>
      </w:rPr>
    </w:pPr>
    <w:hyperlink r:id="rId1" w:history="1">
      <w:r w:rsidR="00A460A4" w:rsidRPr="00122BAF">
        <w:rPr>
          <w:rStyle w:val="Hyperlink"/>
          <w:rFonts w:cs="Arial"/>
        </w:rPr>
        <w:t>www.icrio.org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6C" w:rsidRDefault="00E0396C">
      <w:pPr>
        <w:spacing w:after="0" w:line="240" w:lineRule="auto"/>
      </w:pPr>
      <w:r>
        <w:separator/>
      </w:r>
    </w:p>
  </w:footnote>
  <w:footnote w:type="continuationSeparator" w:id="0">
    <w:p w:rsidR="00E0396C" w:rsidRDefault="00E0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3E2" w:rsidRDefault="004D393F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215DC42" wp14:editId="4BAFC131">
          <wp:simplePos x="0" y="0"/>
          <wp:positionH relativeFrom="column">
            <wp:posOffset>-3810</wp:posOffset>
          </wp:positionH>
          <wp:positionV relativeFrom="paragraph">
            <wp:posOffset>-180975</wp:posOffset>
          </wp:positionV>
          <wp:extent cx="1647825" cy="609600"/>
          <wp:effectExtent l="0" t="0" r="9525" b="0"/>
          <wp:wrapSquare wrapText="bothSides"/>
          <wp:docPr id="2" name="Imagem 2" descr="F:\ICRio 2018\logo-ic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CRio 2018\logo-ic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64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ixa de Texto 22" descr="Número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3E2" w:rsidRDefault="000D2647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632C8" w:rsidRPr="00A632C8">
                            <w:rPr>
                              <w:lang w:val="pt-BR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alt="Número de página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" filled="f" stroked="f" strokeweight=".5pt">
              <v:textbox inset="0,0,0,0">
                <w:txbxContent>
                  <w:p w:rsidR="009653E2" w:rsidRDefault="000D2647">
                    <w:pPr>
                      <w:pStyle w:val="rodap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632C8" w:rsidRPr="00A632C8">
                      <w:rPr>
                        <w:lang w:val="pt-BR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acommarcador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A"/>
    <w:rsid w:val="000C5B18"/>
    <w:rsid w:val="000D07F3"/>
    <w:rsid w:val="000D2647"/>
    <w:rsid w:val="000D41E8"/>
    <w:rsid w:val="000D7219"/>
    <w:rsid w:val="001905F7"/>
    <w:rsid w:val="00257B41"/>
    <w:rsid w:val="00297FB5"/>
    <w:rsid w:val="002E5C15"/>
    <w:rsid w:val="00345ADB"/>
    <w:rsid w:val="00363EF8"/>
    <w:rsid w:val="003D2D9F"/>
    <w:rsid w:val="00441673"/>
    <w:rsid w:val="00445A96"/>
    <w:rsid w:val="00490FF0"/>
    <w:rsid w:val="004A23D4"/>
    <w:rsid w:val="004D393F"/>
    <w:rsid w:val="004D6F9D"/>
    <w:rsid w:val="00512DD4"/>
    <w:rsid w:val="005B6D46"/>
    <w:rsid w:val="005F04B1"/>
    <w:rsid w:val="005F5779"/>
    <w:rsid w:val="006903F6"/>
    <w:rsid w:val="00690E0A"/>
    <w:rsid w:val="00782490"/>
    <w:rsid w:val="00802C54"/>
    <w:rsid w:val="00831CAB"/>
    <w:rsid w:val="00852CE7"/>
    <w:rsid w:val="00862D3E"/>
    <w:rsid w:val="00953E28"/>
    <w:rsid w:val="0096319F"/>
    <w:rsid w:val="009645CC"/>
    <w:rsid w:val="009653E2"/>
    <w:rsid w:val="009878B0"/>
    <w:rsid w:val="009B482A"/>
    <w:rsid w:val="009D13F9"/>
    <w:rsid w:val="009E0472"/>
    <w:rsid w:val="009E5A65"/>
    <w:rsid w:val="00A2151D"/>
    <w:rsid w:val="00A460A4"/>
    <w:rsid w:val="00A62686"/>
    <w:rsid w:val="00A632C8"/>
    <w:rsid w:val="00A84A3F"/>
    <w:rsid w:val="00AC5FCB"/>
    <w:rsid w:val="00AD2830"/>
    <w:rsid w:val="00B547B4"/>
    <w:rsid w:val="00CD500E"/>
    <w:rsid w:val="00CE7DE9"/>
    <w:rsid w:val="00D274FB"/>
    <w:rsid w:val="00D3264A"/>
    <w:rsid w:val="00D93F84"/>
    <w:rsid w:val="00E0396C"/>
    <w:rsid w:val="00E42D6A"/>
    <w:rsid w:val="00EC1EE4"/>
    <w:rsid w:val="00ED16C8"/>
    <w:rsid w:val="00E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E0635"/>
  <w15:docId w15:val="{AE402937-8CCB-4DF1-BA02-6CA7FFB3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dettulo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ttulo2">
    <w:name w:val="título 2"/>
    <w:basedOn w:val="Normal"/>
    <w:next w:val="Normal"/>
    <w:link w:val="Caracdettulo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customStyle="1" w:styleId="Ttulo10">
    <w:name w:val="Título1"/>
    <w:basedOn w:val="Normal"/>
    <w:next w:val="Normal"/>
    <w:link w:val="Caracdettulo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Caracdettulo">
    <w:name w:val="Carac. de título"/>
    <w:basedOn w:val="Fontepargpadro"/>
    <w:link w:val="Ttulo10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1">
    <w:name w:val="Subtítulo1"/>
    <w:basedOn w:val="Normal"/>
    <w:next w:val="Normal"/>
    <w:link w:val="Caracdosubttulo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Caracdosubttulo">
    <w:name w:val="Carac. do subtítulo"/>
    <w:basedOn w:val="Fontepargpadro"/>
    <w:link w:val="Subttulo1"/>
    <w:uiPriority w:val="11"/>
    <w:rPr>
      <w:b/>
      <w:bCs/>
      <w:color w:val="5B9BD5" w:themeColor="accent1"/>
      <w:sz w:val="24"/>
      <w:szCs w:val="24"/>
    </w:rPr>
  </w:style>
  <w:style w:type="character" w:customStyle="1" w:styleId="Caracdettulo1">
    <w:name w:val="Carac. de título 1"/>
    <w:basedOn w:val="Fontepargpadro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adedicas">
    <w:name w:val="Tabela de dicas"/>
    <w:basedOn w:val="Tabe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odaDica">
    <w:name w:val="Texto da Dica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Semespaamento">
    <w:name w:val="Sem espaçamento"/>
    <w:uiPriority w:val="36"/>
    <w:qFormat/>
    <w:pPr>
      <w:spacing w:after="0" w:line="240" w:lineRule="auto"/>
    </w:pPr>
  </w:style>
  <w:style w:type="character" w:customStyle="1" w:styleId="Caracdettulo2">
    <w:name w:val="Carac. de título 2"/>
    <w:basedOn w:val="Fontepargpadro"/>
    <w:link w:val="ttulo2"/>
    <w:uiPriority w:val="9"/>
    <w:rPr>
      <w:b/>
      <w:bCs/>
      <w:color w:val="5B9BD5" w:themeColor="accent1"/>
      <w:sz w:val="24"/>
      <w:szCs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2"/>
      </w:numPr>
      <w:spacing w:after="60"/>
    </w:pPr>
  </w:style>
  <w:style w:type="paragraph" w:customStyle="1" w:styleId="cabealho">
    <w:name w:val="cabeçalho"/>
    <w:basedOn w:val="Normal"/>
    <w:link w:val="Carac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acdecabealho">
    <w:name w:val="Carac.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acderodap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Caracderodap">
    <w:name w:val="Carac. de rodapé"/>
    <w:basedOn w:val="Fontepargpadro"/>
    <w:link w:val="rodap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acomGrade4nfase1">
    <w:name w:val="Tabela com Grade 4 Ênfase 1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clara">
    <w:name w:val="Tabela de grade clara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oProjeto">
    <w:name w:val="Tabela do Projeto"/>
    <w:basedOn w:val="Tabela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dotextodatabela">
    <w:name w:val="Decimal do texto da tabela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customStyle="1" w:styleId="Assinatura1">
    <w:name w:val="Assinatura1"/>
    <w:basedOn w:val="Normal"/>
    <w:link w:val="Caracdeassinatura"/>
    <w:uiPriority w:val="12"/>
    <w:unhideWhenUsed/>
    <w:qFormat/>
    <w:pPr>
      <w:spacing w:before="960" w:after="0" w:line="240" w:lineRule="auto"/>
    </w:pPr>
  </w:style>
  <w:style w:type="character" w:customStyle="1" w:styleId="Caracdeassinatura">
    <w:name w:val="Carac. de assinatura"/>
    <w:basedOn w:val="Fontepargpadro"/>
    <w:link w:val="Assinatura1"/>
    <w:uiPriority w:val="12"/>
  </w:style>
  <w:style w:type="paragraph" w:customStyle="1" w:styleId="EspaamentoAntes">
    <w:name w:val="Espaçamento Antes"/>
    <w:basedOn w:val="Normal"/>
    <w:uiPriority w:val="2"/>
    <w:qFormat/>
    <w:pPr>
      <w:spacing w:before="240"/>
    </w:pPr>
  </w:style>
  <w:style w:type="paragraph" w:styleId="Cabealho0">
    <w:name w:val="header"/>
    <w:basedOn w:val="Normal"/>
    <w:link w:val="Cabealho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0D41E8"/>
  </w:style>
  <w:style w:type="paragraph" w:styleId="Rodap0">
    <w:name w:val="footer"/>
    <w:basedOn w:val="Normal"/>
    <w:link w:val="RodapChar"/>
    <w:uiPriority w:val="99"/>
    <w:unhideWhenUsed/>
    <w:rsid w:val="000D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0D41E8"/>
  </w:style>
  <w:style w:type="character" w:styleId="Hyperlink">
    <w:name w:val="Hyperlink"/>
    <w:basedOn w:val="Fontepargpadro"/>
    <w:uiPriority w:val="99"/>
    <w:unhideWhenUsed/>
    <w:rsid w:val="00690E0A"/>
    <w:rPr>
      <w:color w:val="40ACD1" w:themeColor="hyperlink"/>
      <w:u w:val="single"/>
    </w:rPr>
  </w:style>
  <w:style w:type="paragraph" w:styleId="PargrafodaLista">
    <w:name w:val="List Paragraph"/>
    <w:basedOn w:val="Normal"/>
    <w:uiPriority w:val="34"/>
    <w:unhideWhenUsed/>
    <w:qFormat/>
    <w:rsid w:val="00B547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5D3"/>
    <w:rPr>
      <w:rFonts w:ascii="Tahoma" w:hAnsi="Tahoma" w:cs="Tahoma"/>
      <w:sz w:val="16"/>
      <w:szCs w:val="16"/>
    </w:rPr>
  </w:style>
  <w:style w:type="paragraph" w:customStyle="1" w:styleId="BNDES">
    <w:name w:val="BNDES"/>
    <w:basedOn w:val="Normal"/>
    <w:rsid w:val="00345ADB"/>
    <w:pPr>
      <w:spacing w:after="0" w:line="240" w:lineRule="auto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345AD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45ADB"/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e\AppData\Roaming\Microsoft\Modelos\Formul&#225;rio%20de%20Autoriza&#231;&#227;o%20de%20Altera&#231;&#227;o%20de%20Proje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E5FA6-C708-40CC-814E-8F66708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Autorização de Alteração de Projeto</Template>
  <TotalTime>1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compliance rio (ICRIO)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Sardenberg Coutinho</dc:creator>
  <cp:lastModifiedBy>User</cp:lastModifiedBy>
  <cp:revision>2</cp:revision>
  <dcterms:created xsi:type="dcterms:W3CDTF">2020-04-08T19:39:00Z</dcterms:created>
  <dcterms:modified xsi:type="dcterms:W3CDTF">2020-04-08T19:39:00Z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